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A1EC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14:paraId="236526AA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E9BE63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4939CC22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49590AF8" w14:textId="77777777" w:rsidR="00CA6F35" w:rsidRDefault="00CA7B93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甲賀広域行政組合　　　消防署長</w:t>
            </w:r>
            <w:r w:rsidR="00CA6F35">
              <w:rPr>
                <w:rFonts w:hint="eastAsia"/>
                <w:sz w:val="24"/>
              </w:rPr>
              <w:t xml:space="preserve">　殿</w:t>
            </w:r>
          </w:p>
          <w:p w14:paraId="7806A508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31F6150D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89251FD" w14:textId="208CDEF6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951B6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0602E94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74E7AB2B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69E94CB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3CBF1978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0A40F5D3" w14:textId="77777777"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9236256" w14:textId="77777777" w:rsidR="00CA6F35" w:rsidRDefault="00CA6F35" w:rsidP="00CF20F5">
            <w:pPr>
              <w:pStyle w:val="af2"/>
            </w:pPr>
          </w:p>
          <w:p w14:paraId="5D807068" w14:textId="77777777" w:rsidR="00CF20F5" w:rsidRDefault="00CF20F5" w:rsidP="00CF20F5">
            <w:pPr>
              <w:rPr>
                <w:rFonts w:hint="eastAsia"/>
              </w:rPr>
            </w:pPr>
          </w:p>
        </w:tc>
      </w:tr>
      <w:tr w:rsidR="00CA6F35" w14:paraId="500E0D23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A891C46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790EA56F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1ED84D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03BC4AB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461ADA2C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F309763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562C7CCB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1DD8DE37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98A450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78884BB4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1FCD30E1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72140E5B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23D1997B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AF9D1AF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1CEE03CA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5D58E695" w14:textId="77777777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0677BF2F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14:paraId="3AEE26F2" w14:textId="77777777"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A6F35" w14:paraId="440D61CE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3692C5B6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37B799F4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9A006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6DF0F0C0" w14:textId="77777777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6DEA23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3BC1370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2778C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4F50ED1D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6EA53E2F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544F8A4F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0A79CEA5" w14:textId="77777777" w:rsidR="00CA6F35" w:rsidRPr="00D9474D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FFFE6" w14:textId="77777777" w:rsidR="00165F06" w:rsidRDefault="00165F06">
      <w:r>
        <w:separator/>
      </w:r>
    </w:p>
  </w:endnote>
  <w:endnote w:type="continuationSeparator" w:id="0">
    <w:p w14:paraId="0BCE32A3" w14:textId="77777777" w:rsidR="00165F06" w:rsidRDefault="0016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3AE9" w14:textId="77777777" w:rsidR="00165F06" w:rsidRDefault="00165F06">
      <w:r>
        <w:separator/>
      </w:r>
    </w:p>
  </w:footnote>
  <w:footnote w:type="continuationSeparator" w:id="0">
    <w:p w14:paraId="5F15D80B" w14:textId="77777777" w:rsidR="00165F06" w:rsidRDefault="0016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3C0B" w14:textId="77777777" w:rsidR="002F5565" w:rsidRDefault="008265E0">
    <w:pPr>
      <w:pStyle w:val="a7"/>
      <w:jc w:val="center"/>
      <w:rPr>
        <w:sz w:val="18"/>
      </w:rPr>
    </w:pPr>
    <w:r>
      <w:rPr>
        <w:noProof/>
      </w:rPr>
      <w:pict w14:anchorId="65A010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40147" w14:textId="77777777" w:rsidR="008265E0" w:rsidRDefault="008265E0">
    <w:pPr>
      <w:pStyle w:val="a6"/>
    </w:pPr>
    <w:r>
      <w:rPr>
        <w:noProof/>
      </w:rPr>
      <w:pict w14:anchorId="4895D5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11348B"/>
    <w:rsid w:val="00131D18"/>
    <w:rsid w:val="001451E7"/>
    <w:rsid w:val="00165F06"/>
    <w:rsid w:val="0017272B"/>
    <w:rsid w:val="00197138"/>
    <w:rsid w:val="001B6C97"/>
    <w:rsid w:val="001C5850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565559"/>
    <w:rsid w:val="005D0FD7"/>
    <w:rsid w:val="00624CD8"/>
    <w:rsid w:val="00641374"/>
    <w:rsid w:val="00670C13"/>
    <w:rsid w:val="007753A2"/>
    <w:rsid w:val="008265E0"/>
    <w:rsid w:val="0083658B"/>
    <w:rsid w:val="00854E8E"/>
    <w:rsid w:val="008E6AFD"/>
    <w:rsid w:val="008F6009"/>
    <w:rsid w:val="00917904"/>
    <w:rsid w:val="00951B6B"/>
    <w:rsid w:val="009722F9"/>
    <w:rsid w:val="00A10526"/>
    <w:rsid w:val="00A57601"/>
    <w:rsid w:val="00B97AE8"/>
    <w:rsid w:val="00C418DB"/>
    <w:rsid w:val="00C7209A"/>
    <w:rsid w:val="00CA6F35"/>
    <w:rsid w:val="00CA7B93"/>
    <w:rsid w:val="00CF20F5"/>
    <w:rsid w:val="00D9474D"/>
    <w:rsid w:val="00DB3EFE"/>
    <w:rsid w:val="00E2620A"/>
    <w:rsid w:val="00E62DC5"/>
    <w:rsid w:val="00E77AEB"/>
    <w:rsid w:val="00EE53A1"/>
    <w:rsid w:val="00F01CFA"/>
    <w:rsid w:val="00F20435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42C8E9"/>
  <w15:chartTrackingRefBased/>
  <w15:docId w15:val="{5F49EC42-5745-4FD4-9A7A-65260ED2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D428-3E0E-44EE-9978-81B954B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平井 大喜</cp:lastModifiedBy>
  <cp:revision>2</cp:revision>
  <cp:lastPrinted>2019-02-25T07:26:00Z</cp:lastPrinted>
  <dcterms:created xsi:type="dcterms:W3CDTF">2021-01-08T04:50:00Z</dcterms:created>
  <dcterms:modified xsi:type="dcterms:W3CDTF">2021-01-08T04:50:00Z</dcterms:modified>
</cp:coreProperties>
</file>