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142D" w14:textId="77777777" w:rsidR="000C30BF" w:rsidRDefault="000C30BF">
      <w:r>
        <w:rPr>
          <w:rFonts w:hint="eastAsia"/>
        </w:rPr>
        <w:t>様式第</w:t>
      </w:r>
      <w:r w:rsidR="00391C75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4EB5EDCB" w14:textId="77777777" w:rsidR="000C30BF" w:rsidRDefault="000C30BF">
      <w:pPr>
        <w:spacing w:after="120"/>
        <w:jc w:val="center"/>
      </w:pPr>
      <w:r>
        <w:rPr>
          <w:rFonts w:hint="eastAsia"/>
        </w:rPr>
        <w:t>危険物保安監督者職務代行者届出書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90"/>
        <w:gridCol w:w="2730"/>
        <w:gridCol w:w="2835"/>
      </w:tblGrid>
      <w:tr w:rsidR="000C30BF" w14:paraId="1A29B11B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4"/>
            <w:vAlign w:val="center"/>
          </w:tcPr>
          <w:p w14:paraId="347070B8" w14:textId="77777777" w:rsidR="000C30BF" w:rsidRDefault="000C30BF">
            <w:pPr>
              <w:spacing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8A112DE" w14:textId="77777777" w:rsidR="000C30BF" w:rsidRDefault="000C30BF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365DA830" w14:textId="77777777" w:rsidR="000C30BF" w:rsidRDefault="000C30BF">
            <w:pPr>
              <w:spacing w:after="120"/>
            </w:pPr>
            <w:r>
              <w:rPr>
                <w:rFonts w:hint="eastAsia"/>
              </w:rPr>
              <w:t xml:space="preserve">　　管理者　　　　</w:t>
            </w:r>
            <w:r w:rsidR="00391C7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420A1599" w14:textId="77777777" w:rsidR="000C30BF" w:rsidRDefault="000C30BF">
            <w:pPr>
              <w:spacing w:after="24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</w:t>
            </w:r>
            <w:r w:rsidR="00391C7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17EB7875" w14:textId="77777777" w:rsidR="000C30BF" w:rsidRDefault="000C30BF">
            <w:pPr>
              <w:spacing w:after="24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391C7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3F78ED3B" w14:textId="77777777" w:rsidR="00391C75" w:rsidRDefault="00391C75">
            <w:pPr>
              <w:spacing w:after="240"/>
              <w:jc w:val="right"/>
              <w:rPr>
                <w:u w:val="single"/>
              </w:rPr>
            </w:pPr>
          </w:p>
          <w:p w14:paraId="1D31CA46" w14:textId="77777777" w:rsidR="000C30BF" w:rsidRDefault="000C30BF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391C7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C30BF" w14:paraId="36939FC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textDirection w:val="tbRlV"/>
            <w:vAlign w:val="center"/>
          </w:tcPr>
          <w:p w14:paraId="4C7C0BD6" w14:textId="77777777" w:rsidR="000C30BF" w:rsidRDefault="000C30BF">
            <w:pPr>
              <w:jc w:val="center"/>
            </w:pPr>
            <w:r>
              <w:rPr>
                <w:rFonts w:hint="eastAsia"/>
                <w:spacing w:val="7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1890" w:type="dxa"/>
            <w:vAlign w:val="center"/>
          </w:tcPr>
          <w:p w14:paraId="4DDEDEF8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565" w:type="dxa"/>
            <w:gridSpan w:val="2"/>
            <w:vAlign w:val="center"/>
          </w:tcPr>
          <w:p w14:paraId="7A1C9BD8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01A2495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14:paraId="5866A93B" w14:textId="77777777" w:rsidR="000C30BF" w:rsidRDefault="000C30BF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75771EE3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565" w:type="dxa"/>
            <w:gridSpan w:val="2"/>
            <w:vAlign w:val="center"/>
          </w:tcPr>
          <w:p w14:paraId="75E8DE3A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16E25AA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14:paraId="49E4423B" w14:textId="77777777" w:rsidR="000C30BF" w:rsidRDefault="000C30BF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54CDB10B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65" w:type="dxa"/>
            <w:gridSpan w:val="2"/>
            <w:vAlign w:val="center"/>
          </w:tcPr>
          <w:p w14:paraId="720DCF9B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2017BAD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14:paraId="04BBACEE" w14:textId="77777777" w:rsidR="000C30BF" w:rsidRDefault="000C30BF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2EE5E327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65" w:type="dxa"/>
            <w:gridSpan w:val="2"/>
            <w:vAlign w:val="center"/>
          </w:tcPr>
          <w:p w14:paraId="44482DF4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1E00A3A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14:paraId="4968863A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730" w:type="dxa"/>
            <w:vAlign w:val="center"/>
          </w:tcPr>
          <w:p w14:paraId="49F24606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835" w:type="dxa"/>
            <w:vAlign w:val="center"/>
          </w:tcPr>
          <w:p w14:paraId="6E751DAF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解任</w:t>
            </w:r>
          </w:p>
        </w:tc>
      </w:tr>
      <w:tr w:rsidR="000C30BF" w14:paraId="3F95F51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14:paraId="199433A3" w14:textId="77777777" w:rsidR="000C30BF" w:rsidRDefault="000C30BF">
            <w:r>
              <w:rPr>
                <w:rFonts w:hint="eastAsia"/>
              </w:rPr>
              <w:t>危険物保安監督者職務代行者</w:t>
            </w:r>
          </w:p>
        </w:tc>
        <w:tc>
          <w:tcPr>
            <w:tcW w:w="1890" w:type="dxa"/>
            <w:vAlign w:val="center"/>
          </w:tcPr>
          <w:p w14:paraId="658DBD7E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vAlign w:val="center"/>
          </w:tcPr>
          <w:p w14:paraId="09AB7D58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2F44208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2D0733C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  <w:vAlign w:val="center"/>
          </w:tcPr>
          <w:p w14:paraId="76E73D94" w14:textId="77777777" w:rsidR="000C30BF" w:rsidRDefault="000C30BF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20323DA5" w14:textId="77777777" w:rsidR="000C30BF" w:rsidRDefault="000C30BF">
            <w:pPr>
              <w:jc w:val="distribute"/>
            </w:pPr>
            <w:r>
              <w:rPr>
                <w:rFonts w:hint="eastAsia"/>
                <w:spacing w:val="41"/>
              </w:rPr>
              <w:t>危険物取扱</w:t>
            </w:r>
            <w:r>
              <w:rPr>
                <w:rFonts w:hint="eastAsia"/>
              </w:rPr>
              <w:t>者免状の種類</w:t>
            </w:r>
          </w:p>
        </w:tc>
        <w:tc>
          <w:tcPr>
            <w:tcW w:w="2730" w:type="dxa"/>
            <w:vAlign w:val="center"/>
          </w:tcPr>
          <w:p w14:paraId="4273A58E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9A2FE6B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0BB4FBA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50" w:type="dxa"/>
            <w:vMerge/>
            <w:vAlign w:val="center"/>
          </w:tcPr>
          <w:p w14:paraId="085B0CA7" w14:textId="77777777" w:rsidR="000C30BF" w:rsidRDefault="000C30BF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28011998" w14:textId="77777777" w:rsidR="000C30BF" w:rsidRDefault="000C30BF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2730" w:type="dxa"/>
            <w:vAlign w:val="center"/>
          </w:tcPr>
          <w:p w14:paraId="4D3F952A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B4A47E6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  <w:tr w:rsidR="000C30BF" w14:paraId="10DFC8F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14:paraId="3926F8E1" w14:textId="77777777" w:rsidR="000C30BF" w:rsidRDefault="000C30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65" w:type="dxa"/>
            <w:gridSpan w:val="2"/>
            <w:vAlign w:val="center"/>
          </w:tcPr>
          <w:p w14:paraId="2726A6F5" w14:textId="77777777" w:rsidR="000C30BF" w:rsidRDefault="000C30B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0C30BF" w14:paraId="19A1DAB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940" w:type="dxa"/>
            <w:gridSpan w:val="2"/>
            <w:vAlign w:val="center"/>
          </w:tcPr>
          <w:p w14:paraId="742D7BE7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  <w:tc>
          <w:tcPr>
            <w:tcW w:w="5565" w:type="dxa"/>
            <w:gridSpan w:val="2"/>
            <w:vAlign w:val="center"/>
          </w:tcPr>
          <w:p w14:paraId="0FF73466" w14:textId="77777777" w:rsidR="000C30BF" w:rsidRDefault="000C30BF">
            <w:r>
              <w:rPr>
                <w:rFonts w:hint="eastAsia"/>
              </w:rPr>
              <w:t xml:space="preserve">　</w:t>
            </w:r>
          </w:p>
        </w:tc>
      </w:tr>
    </w:tbl>
    <w:p w14:paraId="714F5D2A" w14:textId="77777777" w:rsidR="000C30BF" w:rsidRDefault="000C30BF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法人の届出者にあっては、その名称、代表者氏名及び主たる事務所の所在地を記入すること。</w:t>
      </w:r>
    </w:p>
    <w:p w14:paraId="0CB5FC30" w14:textId="77777777" w:rsidR="000C30BF" w:rsidRDefault="000C30B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0C30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B7EE" w14:textId="77777777" w:rsidR="00AC18D1" w:rsidRDefault="00AC18D1">
      <w:r>
        <w:separator/>
      </w:r>
    </w:p>
  </w:endnote>
  <w:endnote w:type="continuationSeparator" w:id="0">
    <w:p w14:paraId="316E2A28" w14:textId="77777777" w:rsidR="00AC18D1" w:rsidRDefault="00AC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E84" w14:textId="77777777" w:rsidR="00AC18D1" w:rsidRDefault="00AC18D1">
      <w:r>
        <w:separator/>
      </w:r>
    </w:p>
  </w:footnote>
  <w:footnote w:type="continuationSeparator" w:id="0">
    <w:p w14:paraId="7CAABA19" w14:textId="77777777" w:rsidR="00AC18D1" w:rsidRDefault="00AC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30BF"/>
    <w:rsid w:val="000C30BF"/>
    <w:rsid w:val="00312724"/>
    <w:rsid w:val="00391C75"/>
    <w:rsid w:val="00403CD3"/>
    <w:rsid w:val="00723295"/>
    <w:rsid w:val="00846FC5"/>
    <w:rsid w:val="00AC18D1"/>
    <w:rsid w:val="00B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C989E"/>
  <w14:defaultImageDpi w14:val="0"/>
  <w15:docId w15:val="{B2658C35-0320-4018-BA29-FB099DC9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様式第14号(第19条関係)</dc:title>
  <dc:subject/>
  <dc:creator>(株)ぎょうせい</dc:creator>
  <cp:keywords/>
  <dc:description/>
  <cp:lastModifiedBy>増田 純一</cp:lastModifiedBy>
  <cp:revision>2</cp:revision>
  <cp:lastPrinted>2021-10-31T05:51:00Z</cp:lastPrinted>
  <dcterms:created xsi:type="dcterms:W3CDTF">2022-01-04T01:08:00Z</dcterms:created>
  <dcterms:modified xsi:type="dcterms:W3CDTF">2022-01-04T01:08:00Z</dcterms:modified>
</cp:coreProperties>
</file>