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8823" w14:textId="77777777" w:rsidR="005C38E8" w:rsidRDefault="005C38E8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14:paraId="7AE8699F" w14:textId="77777777" w:rsidR="005C38E8" w:rsidRDefault="005C38E8">
      <w:pPr>
        <w:jc w:val="center"/>
      </w:pPr>
      <w:r>
        <w:rPr>
          <w:rFonts w:hint="eastAsia"/>
          <w:spacing w:val="58"/>
        </w:rPr>
        <w:t>消防音楽隊派遣申請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30"/>
        <w:gridCol w:w="5985"/>
      </w:tblGrid>
      <w:tr w:rsidR="005C38E8" w14:paraId="019ED4D8" w14:textId="77777777">
        <w:tblPrEx>
          <w:tblCellMar>
            <w:top w:w="0" w:type="dxa"/>
            <w:bottom w:w="0" w:type="dxa"/>
          </w:tblCellMar>
        </w:tblPrEx>
        <w:trPr>
          <w:cantSplit/>
          <w:trHeight w:val="3676"/>
        </w:trPr>
        <w:tc>
          <w:tcPr>
            <w:tcW w:w="8505" w:type="dxa"/>
            <w:gridSpan w:val="3"/>
          </w:tcPr>
          <w:p w14:paraId="412900D5" w14:textId="7F87C2D7" w:rsidR="005C38E8" w:rsidRDefault="0031467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9B792B3" wp14:editId="42778DCD">
                      <wp:simplePos x="0" y="0"/>
                      <wp:positionH relativeFrom="column">
                        <wp:posOffset>5057140</wp:posOffset>
                      </wp:positionH>
                      <wp:positionV relativeFrom="paragraph">
                        <wp:posOffset>1653540</wp:posOffset>
                      </wp:positionV>
                      <wp:extent cx="152400" cy="152400"/>
                      <wp:effectExtent l="0" t="0" r="0" b="0"/>
                      <wp:wrapNone/>
                      <wp:docPr id="981683835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A43AC2" id="Oval 2" o:spid="_x0000_s1026" style="position:absolute;left:0;text-align:left;margin-left:398.2pt;margin-top:130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</w:p>
          <w:p w14:paraId="5D11BFD2" w14:textId="77777777" w:rsidR="005C38E8" w:rsidRDefault="005C38E8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0CF8D055" w14:textId="77777777" w:rsidR="005C38E8" w:rsidRDefault="005C38E8"/>
          <w:p w14:paraId="405CF5B7" w14:textId="77777777" w:rsidR="005C38E8" w:rsidRDefault="005C38E8">
            <w:r>
              <w:rPr>
                <w:rFonts w:hint="eastAsia"/>
              </w:rPr>
              <w:t xml:space="preserve">　甲賀広域行政組合消防本部消防長様</w:t>
            </w:r>
          </w:p>
          <w:p w14:paraId="494B4718" w14:textId="77777777" w:rsidR="005C38E8" w:rsidRDefault="005C38E8"/>
          <w:p w14:paraId="67F346D9" w14:textId="77777777" w:rsidR="005C38E8" w:rsidRDefault="005C38E8">
            <w:pPr>
              <w:spacing w:after="120"/>
              <w:jc w:val="right"/>
            </w:pPr>
            <w:r>
              <w:rPr>
                <w:rFonts w:hint="eastAsia"/>
              </w:rPr>
              <w:t xml:space="preserve">申請者　　　　　　　　　　</w:t>
            </w:r>
          </w:p>
          <w:p w14:paraId="7AF1D895" w14:textId="77777777" w:rsidR="005C38E8" w:rsidRDefault="005C38E8">
            <w:pPr>
              <w:spacing w:after="12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  <w:p w14:paraId="2B0EBF98" w14:textId="77777777" w:rsidR="005C38E8" w:rsidRDefault="005C38E8">
            <w:pPr>
              <w:spacing w:after="12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―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6FD9009C" w14:textId="77777777" w:rsidR="005C38E8" w:rsidRDefault="005C38E8">
            <w:pPr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  <w:position w:val="4"/>
                <w:u w:val="single"/>
              </w:rPr>
              <w:t>印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72F94B11" w14:textId="77777777" w:rsidR="005C38E8" w:rsidRDefault="005C38E8"/>
          <w:p w14:paraId="60C1C8AE" w14:textId="77777777" w:rsidR="005C38E8" w:rsidRDefault="005C38E8">
            <w:r>
              <w:rPr>
                <w:rFonts w:hint="eastAsia"/>
              </w:rPr>
              <w:t xml:space="preserve">　甲賀広域行政組合消防本部消防音楽隊の派遣を受けたいので、次のとおり申請します。</w:t>
            </w:r>
          </w:p>
          <w:p w14:paraId="053C9EA5" w14:textId="77777777" w:rsidR="005C38E8" w:rsidRDefault="005C38E8"/>
        </w:tc>
      </w:tr>
      <w:tr w:rsidR="005C38E8" w14:paraId="774DF40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90" w:type="dxa"/>
            <w:vAlign w:val="center"/>
          </w:tcPr>
          <w:p w14:paraId="45581F16" w14:textId="77777777" w:rsidR="005C38E8" w:rsidRDefault="005C38E8">
            <w:pPr>
              <w:jc w:val="distribute"/>
            </w:pPr>
            <w:r>
              <w:rPr>
                <w:rFonts w:hint="eastAsia"/>
              </w:rPr>
              <w:t>派遣日時</w:t>
            </w:r>
          </w:p>
        </w:tc>
        <w:tc>
          <w:tcPr>
            <w:tcW w:w="6615" w:type="dxa"/>
            <w:gridSpan w:val="2"/>
          </w:tcPr>
          <w:p w14:paraId="60AD66CF" w14:textId="77777777" w:rsidR="005C38E8" w:rsidRDefault="005C38E8">
            <w:r>
              <w:rPr>
                <w:rFonts w:hint="eastAsia"/>
              </w:rPr>
              <w:t xml:space="preserve">　</w:t>
            </w:r>
          </w:p>
        </w:tc>
      </w:tr>
      <w:tr w:rsidR="005C38E8" w14:paraId="15DCAF8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90" w:type="dxa"/>
            <w:vAlign w:val="center"/>
          </w:tcPr>
          <w:p w14:paraId="0496BE48" w14:textId="77777777" w:rsidR="005C38E8" w:rsidRDefault="005C38E8">
            <w:pPr>
              <w:jc w:val="distribute"/>
            </w:pPr>
            <w:r>
              <w:rPr>
                <w:rFonts w:hint="eastAsia"/>
              </w:rPr>
              <w:t>派遣場所</w:t>
            </w:r>
          </w:p>
        </w:tc>
        <w:tc>
          <w:tcPr>
            <w:tcW w:w="6615" w:type="dxa"/>
            <w:gridSpan w:val="2"/>
          </w:tcPr>
          <w:p w14:paraId="260E83A2" w14:textId="77777777" w:rsidR="005C38E8" w:rsidRDefault="005C38E8">
            <w:r>
              <w:rPr>
                <w:rFonts w:hint="eastAsia"/>
              </w:rPr>
              <w:t xml:space="preserve">　</w:t>
            </w:r>
          </w:p>
        </w:tc>
      </w:tr>
      <w:tr w:rsidR="005C38E8" w14:paraId="7E63F3F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90" w:type="dxa"/>
            <w:vAlign w:val="center"/>
          </w:tcPr>
          <w:p w14:paraId="4E468112" w14:textId="77777777" w:rsidR="005C38E8" w:rsidRDefault="005C38E8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615" w:type="dxa"/>
            <w:gridSpan w:val="2"/>
          </w:tcPr>
          <w:p w14:paraId="01D25DC5" w14:textId="77777777" w:rsidR="005C38E8" w:rsidRDefault="005C38E8">
            <w:r>
              <w:rPr>
                <w:rFonts w:hint="eastAsia"/>
              </w:rPr>
              <w:t xml:space="preserve">　</w:t>
            </w:r>
          </w:p>
        </w:tc>
      </w:tr>
      <w:tr w:rsidR="005C38E8" w14:paraId="3A354FD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90" w:type="dxa"/>
            <w:vAlign w:val="center"/>
          </w:tcPr>
          <w:p w14:paraId="5B92C9FB" w14:textId="77777777" w:rsidR="005C38E8" w:rsidRDefault="005C38E8">
            <w:pPr>
              <w:jc w:val="distribute"/>
            </w:pPr>
            <w:r>
              <w:rPr>
                <w:rFonts w:hint="eastAsia"/>
              </w:rPr>
              <w:t>行事概要</w:t>
            </w:r>
          </w:p>
        </w:tc>
        <w:tc>
          <w:tcPr>
            <w:tcW w:w="6615" w:type="dxa"/>
            <w:gridSpan w:val="2"/>
          </w:tcPr>
          <w:p w14:paraId="295B9A25" w14:textId="77777777" w:rsidR="005C38E8" w:rsidRDefault="005C38E8">
            <w:r>
              <w:rPr>
                <w:rFonts w:hint="eastAsia"/>
              </w:rPr>
              <w:t xml:space="preserve">　</w:t>
            </w:r>
          </w:p>
        </w:tc>
      </w:tr>
      <w:tr w:rsidR="005C38E8" w14:paraId="2F3D2BEF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90" w:type="dxa"/>
            <w:vAlign w:val="center"/>
          </w:tcPr>
          <w:p w14:paraId="2A45A3A2" w14:textId="77777777" w:rsidR="005C38E8" w:rsidRDefault="005C38E8">
            <w:pPr>
              <w:jc w:val="distribute"/>
            </w:pPr>
            <w:r>
              <w:rPr>
                <w:rFonts w:hint="eastAsia"/>
              </w:rPr>
              <w:t>演奏希望曲</w:t>
            </w:r>
          </w:p>
        </w:tc>
        <w:tc>
          <w:tcPr>
            <w:tcW w:w="6615" w:type="dxa"/>
            <w:gridSpan w:val="2"/>
          </w:tcPr>
          <w:p w14:paraId="4CA3493B" w14:textId="77777777" w:rsidR="005C38E8" w:rsidRDefault="005C38E8">
            <w:r>
              <w:rPr>
                <w:rFonts w:hint="eastAsia"/>
              </w:rPr>
              <w:t xml:space="preserve">　</w:t>
            </w:r>
          </w:p>
        </w:tc>
      </w:tr>
      <w:tr w:rsidR="005C38E8" w14:paraId="5154BEF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90" w:type="dxa"/>
            <w:vAlign w:val="center"/>
          </w:tcPr>
          <w:p w14:paraId="58CB3EF3" w14:textId="77777777" w:rsidR="005C38E8" w:rsidRDefault="005C38E8">
            <w:pPr>
              <w:jc w:val="distribute"/>
            </w:pPr>
            <w:r>
              <w:rPr>
                <w:rFonts w:hint="eastAsia"/>
              </w:rPr>
              <w:t>参集人員</w:t>
            </w:r>
          </w:p>
        </w:tc>
        <w:tc>
          <w:tcPr>
            <w:tcW w:w="6615" w:type="dxa"/>
            <w:gridSpan w:val="2"/>
          </w:tcPr>
          <w:p w14:paraId="083AC2ED" w14:textId="77777777" w:rsidR="005C38E8" w:rsidRDefault="005C38E8">
            <w:r>
              <w:rPr>
                <w:rFonts w:hint="eastAsia"/>
              </w:rPr>
              <w:t xml:space="preserve">　</w:t>
            </w:r>
          </w:p>
        </w:tc>
      </w:tr>
      <w:tr w:rsidR="005C38E8" w14:paraId="26149FC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90" w:type="dxa"/>
            <w:vAlign w:val="center"/>
          </w:tcPr>
          <w:p w14:paraId="3B2FAEED" w14:textId="77777777" w:rsidR="005C38E8" w:rsidRDefault="005C38E8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615" w:type="dxa"/>
            <w:gridSpan w:val="2"/>
          </w:tcPr>
          <w:p w14:paraId="2F568AB9" w14:textId="77777777" w:rsidR="005C38E8" w:rsidRDefault="005C38E8">
            <w:r>
              <w:rPr>
                <w:rFonts w:hint="eastAsia"/>
              </w:rPr>
              <w:t xml:space="preserve">　</w:t>
            </w:r>
          </w:p>
        </w:tc>
      </w:tr>
      <w:tr w:rsidR="005C38E8" w14:paraId="62412B40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520" w:type="dxa"/>
            <w:gridSpan w:val="2"/>
            <w:vAlign w:val="center"/>
          </w:tcPr>
          <w:p w14:paraId="004203C4" w14:textId="77777777" w:rsidR="005C38E8" w:rsidRDefault="005C38E8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985" w:type="dxa"/>
            <w:vAlign w:val="center"/>
          </w:tcPr>
          <w:p w14:paraId="7F971658" w14:textId="77777777" w:rsidR="005C38E8" w:rsidRDefault="005C38E8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5C38E8" w14:paraId="7FF8B5B5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520" w:type="dxa"/>
            <w:gridSpan w:val="2"/>
          </w:tcPr>
          <w:p w14:paraId="79251315" w14:textId="77777777" w:rsidR="005C38E8" w:rsidRDefault="005C38E8">
            <w:r>
              <w:rPr>
                <w:rFonts w:hint="eastAsia"/>
              </w:rPr>
              <w:t xml:space="preserve">　</w:t>
            </w:r>
          </w:p>
        </w:tc>
        <w:tc>
          <w:tcPr>
            <w:tcW w:w="5985" w:type="dxa"/>
          </w:tcPr>
          <w:p w14:paraId="1E5A0EDB" w14:textId="77777777" w:rsidR="005C38E8" w:rsidRDefault="005C38E8">
            <w:r>
              <w:rPr>
                <w:rFonts w:hint="eastAsia"/>
              </w:rPr>
              <w:t xml:space="preserve">　</w:t>
            </w:r>
          </w:p>
        </w:tc>
      </w:tr>
    </w:tbl>
    <w:p w14:paraId="035FCBE8" w14:textId="77777777" w:rsidR="005C38E8" w:rsidRDefault="005C38E8">
      <w:pPr>
        <w:spacing w:before="12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A62382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14:paraId="0D1E2D2B" w14:textId="77777777" w:rsidR="005C38E8" w:rsidRDefault="005C38E8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※印の欄は記入しないこと。</w:t>
      </w:r>
    </w:p>
    <w:sectPr w:rsidR="005C38E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01A92" w14:textId="77777777" w:rsidR="00512B6C" w:rsidRDefault="00512B6C">
      <w:r>
        <w:separator/>
      </w:r>
    </w:p>
  </w:endnote>
  <w:endnote w:type="continuationSeparator" w:id="0">
    <w:p w14:paraId="162BDB74" w14:textId="77777777" w:rsidR="00512B6C" w:rsidRDefault="0051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72659" w14:textId="77777777" w:rsidR="00512B6C" w:rsidRDefault="00512B6C">
      <w:r>
        <w:separator/>
      </w:r>
    </w:p>
  </w:footnote>
  <w:footnote w:type="continuationSeparator" w:id="0">
    <w:p w14:paraId="79F85359" w14:textId="77777777" w:rsidR="00512B6C" w:rsidRDefault="00512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8E8"/>
    <w:rsid w:val="0031467F"/>
    <w:rsid w:val="00512B6C"/>
    <w:rsid w:val="005C38E8"/>
    <w:rsid w:val="007A0321"/>
    <w:rsid w:val="00A03FE9"/>
    <w:rsid w:val="00A62382"/>
    <w:rsid w:val="00B2109F"/>
    <w:rsid w:val="00B2727E"/>
    <w:rsid w:val="00D9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87CC3F"/>
  <w14:defaultImageDpi w14:val="0"/>
  <w15:docId w15:val="{2E663A4D-BAFD-4624-8033-6DD5DBA1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祐輝</dc:creator>
  <cp:keywords/>
  <dc:description/>
  <cp:lastModifiedBy>前田 祐輝</cp:lastModifiedBy>
  <cp:revision>2</cp:revision>
  <cp:lastPrinted>2005-03-04T01:14:00Z</cp:lastPrinted>
  <dcterms:created xsi:type="dcterms:W3CDTF">2023-08-07T04:30:00Z</dcterms:created>
  <dcterms:modified xsi:type="dcterms:W3CDTF">2023-08-07T04:30:00Z</dcterms:modified>
</cp:coreProperties>
</file>